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7" w:type="dxa"/>
        <w:tblLayout w:type="fixed"/>
        <w:tblCellMar>
          <w:left w:w="396" w:type="dxa"/>
          <w:right w:w="396" w:type="dxa"/>
        </w:tblCellMar>
        <w:tblLook w:val="0000"/>
      </w:tblPr>
      <w:tblGrid>
        <w:gridCol w:w="7941"/>
        <w:gridCol w:w="7942"/>
      </w:tblGrid>
      <w:tr w:rsidR="00C1345B">
        <w:tblPrEx>
          <w:tblCellMar>
            <w:top w:w="0" w:type="dxa"/>
            <w:bottom w:w="0" w:type="dxa"/>
          </w:tblCellMar>
        </w:tblPrEx>
        <w:trPr>
          <w:trHeight w:val="10341"/>
        </w:trPr>
        <w:tc>
          <w:tcPr>
            <w:tcW w:w="7941" w:type="dxa"/>
          </w:tcPr>
          <w:p w:rsidR="00E35F96" w:rsidRPr="009738B6" w:rsidRDefault="00E35F96" w:rsidP="00E35F96">
            <w:pPr>
              <w:tabs>
                <w:tab w:val="left" w:pos="9356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E35F96" w:rsidRPr="00E35F96" w:rsidRDefault="009738B6" w:rsidP="00E35F96">
            <w:pPr>
              <w:tabs>
                <w:tab w:val="left" w:pos="9356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</w:t>
            </w:r>
            <w:r w:rsidR="00E35F96" w:rsidRPr="00E35F96">
              <w:rPr>
                <w:rFonts w:ascii="Arial" w:hAnsi="Arial"/>
                <w:b/>
                <w:sz w:val="24"/>
                <w:szCs w:val="24"/>
              </w:rPr>
              <w:t>YACHT CLUB URUGUAYO</w:t>
            </w:r>
          </w:p>
          <w:p w:rsidR="00E35F96" w:rsidRDefault="00E35F96" w:rsidP="00E35F96">
            <w:pPr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35F96">
              <w:rPr>
                <w:sz w:val="22"/>
                <w:szCs w:val="22"/>
              </w:rPr>
              <w:t>Comisión de Yachting a Vela</w:t>
            </w:r>
          </w:p>
          <w:p w:rsidR="009738B6" w:rsidRPr="00E35F96" w:rsidRDefault="009738B6" w:rsidP="00E35F96">
            <w:pPr>
              <w:tabs>
                <w:tab w:val="left" w:pos="9356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C1345B" w:rsidRDefault="001C2DD2" w:rsidP="00DC1DE9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kern w:val="2"/>
                <w:sz w:val="22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-642620</wp:posOffset>
                  </wp:positionV>
                  <wp:extent cx="504825" cy="634365"/>
                  <wp:effectExtent l="19050" t="0" r="9525" b="0"/>
                  <wp:wrapTight wrapText="bothSides">
                    <wp:wrapPolygon edited="0">
                      <wp:start x="-815" y="0"/>
                      <wp:lineTo x="-815" y="20757"/>
                      <wp:lineTo x="22008" y="20757"/>
                      <wp:lineTo x="22008" y="0"/>
                      <wp:lineTo x="-815" y="0"/>
                    </wp:wrapPolygon>
                  </wp:wrapTight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-592455</wp:posOffset>
                  </wp:positionV>
                  <wp:extent cx="866775" cy="488950"/>
                  <wp:effectExtent l="19050" t="0" r="9525" b="0"/>
                  <wp:wrapTight wrapText="bothSides">
                    <wp:wrapPolygon edited="0">
                      <wp:start x="-475" y="0"/>
                      <wp:lineTo x="-475" y="21039"/>
                      <wp:lineTo x="21837" y="21039"/>
                      <wp:lineTo x="21837" y="0"/>
                      <wp:lineTo x="-475" y="0"/>
                    </wp:wrapPolygon>
                  </wp:wrapTight>
                  <wp:docPr id="1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345B">
              <w:rPr>
                <w:b/>
                <w:spacing w:val="-2"/>
                <w:kern w:val="2"/>
                <w:sz w:val="22"/>
              </w:rPr>
              <w:t>INFORME INFRACCION REGLA 42 RRV (uno para cada incidente)</w:t>
            </w: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kern w:val="2"/>
                <w:sz w:val="22"/>
              </w:rPr>
            </w:pPr>
          </w:p>
          <w:p w:rsidR="00C1345B" w:rsidRDefault="00C1345B">
            <w:pPr>
              <w:pStyle w:val="Ttulo1"/>
            </w:pPr>
            <w:r>
              <w:t>Identificación</w:t>
            </w:r>
          </w:p>
          <w:p w:rsidR="00C1345B" w:rsidRDefault="00C1345B">
            <w:pPr>
              <w:tabs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Fecha:</w:t>
            </w:r>
            <w:r>
              <w:rPr>
                <w:spacing w:val="-2"/>
                <w:kern w:val="2"/>
                <w:sz w:val="22"/>
              </w:rPr>
              <w:tab/>
              <w:t>Mañana / Tarde</w:t>
            </w:r>
          </w:p>
          <w:p w:rsidR="00C1345B" w:rsidRDefault="00C1345B">
            <w:pPr>
              <w:tabs>
                <w:tab w:val="righ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Prueba:</w:t>
            </w:r>
            <w:r>
              <w:rPr>
                <w:spacing w:val="-2"/>
                <w:kern w:val="2"/>
                <w:sz w:val="22"/>
              </w:rPr>
              <w:tab/>
              <w:t>Tramo:    PS  S    1    2    3    4    5    6    F</w:t>
            </w:r>
          </w:p>
          <w:p w:rsidR="00C1345B" w:rsidRDefault="00C1345B">
            <w:pPr>
              <w:tabs>
                <w:tab w:val="center" w:pos="3574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Barco nº de Vela:</w:t>
            </w:r>
            <w:r>
              <w:rPr>
                <w:spacing w:val="-2"/>
                <w:kern w:val="2"/>
                <w:sz w:val="22"/>
              </w:rPr>
              <w:tab/>
            </w: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pStyle w:val="Ttulo1"/>
            </w:pPr>
            <w:r>
              <w:t>Condiciones</w:t>
            </w:r>
          </w:p>
          <w:p w:rsidR="00C1345B" w:rsidRDefault="00C1345B">
            <w:pPr>
              <w:tabs>
                <w:tab w:val="left" w:pos="2880"/>
                <w:tab w:val="right" w:pos="7149"/>
              </w:tabs>
              <w:suppressAutoHyphens/>
              <w:spacing w:line="300" w:lineRule="auto"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Viento (estimado) (nudos)</w:t>
            </w:r>
            <w:r>
              <w:rPr>
                <w:spacing w:val="-2"/>
                <w:kern w:val="2"/>
                <w:sz w:val="22"/>
              </w:rPr>
              <w:tab/>
              <w:t>:</w:t>
            </w:r>
            <w:r>
              <w:rPr>
                <w:spacing w:val="-2"/>
                <w:kern w:val="2"/>
                <w:sz w:val="22"/>
              </w:rPr>
              <w:tab/>
              <w:t>Condiciones de Surf:   S   N</w:t>
            </w:r>
          </w:p>
          <w:p w:rsidR="00C1345B" w:rsidRDefault="00C1345B">
            <w:pPr>
              <w:tabs>
                <w:tab w:val="left" w:pos="1440"/>
                <w:tab w:val="left" w:pos="2160"/>
                <w:tab w:val="left" w:pos="2880"/>
                <w:tab w:val="right" w:pos="7149"/>
              </w:tabs>
              <w:suppressAutoHyphens/>
              <w:spacing w:line="300" w:lineRule="auto"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Olas (m)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:</w:t>
            </w:r>
            <w:r>
              <w:rPr>
                <w:spacing w:val="-2"/>
                <w:kern w:val="2"/>
                <w:sz w:val="22"/>
              </w:rPr>
              <w:tab/>
              <w:t>Condiciones de Planeo:   S   N</w:t>
            </w: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pStyle w:val="Ttulo1"/>
            </w:pPr>
            <w:r>
              <w:t>Infracción</w:t>
            </w:r>
          </w:p>
          <w:p w:rsidR="00C1345B" w:rsidRDefault="00C1345B">
            <w:pPr>
              <w:tabs>
                <w:tab w:val="left" w:pos="1440"/>
                <w:tab w:val="left" w:pos="2160"/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RRV 42.2(a)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bombeo (pumping) ilegal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Pr="00C1345B" w:rsidRDefault="00C1345B">
            <w:pPr>
              <w:tabs>
                <w:tab w:val="left" w:pos="1440"/>
                <w:tab w:val="left" w:pos="2160"/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  <w:lang w:val="en-GB"/>
              </w:rPr>
            </w:pPr>
            <w:r w:rsidRPr="00C1345B">
              <w:rPr>
                <w:spacing w:val="-2"/>
                <w:kern w:val="2"/>
                <w:sz w:val="22"/>
                <w:lang w:val="en-GB"/>
              </w:rPr>
              <w:t>RRV 42.2(b)</w:t>
            </w:r>
            <w:r w:rsidRPr="00C1345B">
              <w:rPr>
                <w:spacing w:val="-2"/>
                <w:kern w:val="2"/>
                <w:sz w:val="22"/>
                <w:lang w:val="en-GB"/>
              </w:rPr>
              <w:tab/>
            </w:r>
            <w:r w:rsidRPr="00C1345B">
              <w:rPr>
                <w:spacing w:val="-2"/>
                <w:kern w:val="2"/>
                <w:sz w:val="22"/>
                <w:lang w:val="en-GB"/>
              </w:rPr>
              <w:tab/>
              <w:t>balanceo (rocking)</w:t>
            </w:r>
            <w:r w:rsidRPr="00C1345B">
              <w:rPr>
                <w:spacing w:val="-4"/>
                <w:kern w:val="2"/>
                <w:sz w:val="33"/>
                <w:lang w:val="en-GB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Pr="00C1345B" w:rsidRDefault="00C1345B">
            <w:pPr>
              <w:tabs>
                <w:tab w:val="left" w:pos="1440"/>
                <w:tab w:val="left" w:pos="2160"/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  <w:lang w:val="en-GB"/>
              </w:rPr>
            </w:pPr>
            <w:r w:rsidRPr="00C1345B">
              <w:rPr>
                <w:spacing w:val="-2"/>
                <w:kern w:val="2"/>
                <w:sz w:val="22"/>
                <w:lang w:val="en-GB"/>
              </w:rPr>
              <w:t>RRV 42.2(d)</w:t>
            </w:r>
            <w:r w:rsidRPr="00C1345B">
              <w:rPr>
                <w:spacing w:val="-2"/>
                <w:kern w:val="2"/>
                <w:sz w:val="22"/>
                <w:lang w:val="en-GB"/>
              </w:rPr>
              <w:tab/>
            </w:r>
            <w:r w:rsidRPr="00C1345B">
              <w:rPr>
                <w:spacing w:val="-2"/>
                <w:kern w:val="2"/>
                <w:sz w:val="22"/>
                <w:lang w:val="en-GB"/>
              </w:rPr>
              <w:tab/>
              <w:t>singado (sculling)</w:t>
            </w:r>
            <w:r w:rsidRPr="00C1345B">
              <w:rPr>
                <w:spacing w:val="-4"/>
                <w:kern w:val="2"/>
                <w:sz w:val="33"/>
                <w:lang w:val="en-GB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left" w:pos="1440"/>
                <w:tab w:val="left" w:pos="2160"/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RRV 42.3(a)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virada por avante / trasluchada ilegal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left" w:pos="1440"/>
                <w:tab w:val="left" w:pos="2160"/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RRV 42.3(b)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bombeo múltiple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RRV 42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Otras acciones prohibidas</w:t>
            </w:r>
            <w:r>
              <w:rPr>
                <w:spacing w:val="-4"/>
                <w:kern w:val="2"/>
                <w:sz w:val="33"/>
              </w:rPr>
              <w:t>........................</w:t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6C1EB1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b/>
                <w:noProof/>
                <w:spacing w:val="-2"/>
                <w:kern w:val="2"/>
                <w:sz w:val="22"/>
              </w:rPr>
              <w:pict>
                <v:rect id="_x0000_s1026" style="position:absolute;left:0;text-align:left;margin-left:102.45pt;margin-top:3.4pt;width:259.2pt;height:27.45pt;z-index:251655168"/>
              </w:pict>
            </w: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pStyle w:val="Ttulo1"/>
            </w:pPr>
            <w:r>
              <w:t>Acción</w:t>
            </w:r>
          </w:p>
          <w:p w:rsidR="00C1345B" w:rsidRDefault="00C1345B">
            <w:pPr>
              <w:tabs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720º correcto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720º incorrecto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Retirada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Otra (describir en el reverso)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left" w:pos="2160"/>
                <w:tab w:val="left" w:pos="2880"/>
                <w:tab w:val="left" w:pos="3600"/>
                <w:tab w:val="righ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tabs>
                <w:tab w:val="left" w:pos="2160"/>
                <w:tab w:val="left" w:pos="2880"/>
                <w:tab w:val="left" w:pos="3600"/>
                <w:tab w:val="righ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tabs>
                <w:tab w:val="left" w:pos="2160"/>
                <w:tab w:val="left" w:pos="2880"/>
                <w:tab w:val="left" w:pos="3600"/>
                <w:tab w:val="righ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tabs>
                <w:tab w:val="left" w:pos="2160"/>
                <w:tab w:val="left" w:pos="2880"/>
                <w:tab w:val="left" w:pos="3600"/>
                <w:tab w:val="righ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Grabación en cinta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S</w:t>
            </w:r>
            <w:r>
              <w:rPr>
                <w:spacing w:val="-2"/>
                <w:kern w:val="2"/>
                <w:sz w:val="22"/>
              </w:rPr>
              <w:tab/>
              <w:t>N</w:t>
            </w:r>
            <w:r>
              <w:rPr>
                <w:i/>
                <w:spacing w:val="-2"/>
                <w:kern w:val="2"/>
                <w:sz w:val="22"/>
              </w:rPr>
              <w:tab/>
              <w:t>Juez</w:t>
            </w:r>
          </w:p>
        </w:tc>
        <w:tc>
          <w:tcPr>
            <w:tcW w:w="7942" w:type="dxa"/>
          </w:tcPr>
          <w:p w:rsidR="00DC1DE9" w:rsidRPr="009738B6" w:rsidRDefault="001C2DD2" w:rsidP="00DC1DE9">
            <w:pPr>
              <w:tabs>
                <w:tab w:val="left" w:pos="9356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3598545</wp:posOffset>
                  </wp:positionH>
                  <wp:positionV relativeFrom="paragraph">
                    <wp:posOffset>50800</wp:posOffset>
                  </wp:positionV>
                  <wp:extent cx="866775" cy="488950"/>
                  <wp:effectExtent l="19050" t="0" r="9525" b="0"/>
                  <wp:wrapTight wrapText="bothSides">
                    <wp:wrapPolygon edited="0">
                      <wp:start x="-475" y="0"/>
                      <wp:lineTo x="-475" y="21039"/>
                      <wp:lineTo x="21837" y="21039"/>
                      <wp:lineTo x="21837" y="0"/>
                      <wp:lineTo x="-475" y="0"/>
                    </wp:wrapPolygon>
                  </wp:wrapTight>
                  <wp:docPr id="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1DE9" w:rsidRPr="00E35F96" w:rsidRDefault="00DC1DE9" w:rsidP="00DC1DE9">
            <w:pPr>
              <w:tabs>
                <w:tab w:val="left" w:pos="9356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</w:t>
            </w:r>
            <w:r w:rsidRPr="00E35F96">
              <w:rPr>
                <w:rFonts w:ascii="Arial" w:hAnsi="Arial"/>
                <w:b/>
                <w:sz w:val="24"/>
                <w:szCs w:val="24"/>
              </w:rPr>
              <w:t>YACHT CLUB URUGUAYO</w:t>
            </w:r>
          </w:p>
          <w:p w:rsidR="00DC1DE9" w:rsidRDefault="00DC1DE9" w:rsidP="00DC1DE9">
            <w:pPr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35F96">
              <w:rPr>
                <w:sz w:val="22"/>
                <w:szCs w:val="22"/>
              </w:rPr>
              <w:t>Comisión de Yachting a Vela</w:t>
            </w:r>
          </w:p>
          <w:p w:rsidR="00CB24F5" w:rsidRDefault="00CB24F5" w:rsidP="006B4A1E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kern w:val="2"/>
                <w:sz w:val="22"/>
              </w:rPr>
            </w:pPr>
          </w:p>
          <w:p w:rsidR="00C1345B" w:rsidRDefault="001C2DD2" w:rsidP="00CB24F5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kern w:val="2"/>
                <w:sz w:val="22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-645795</wp:posOffset>
                  </wp:positionV>
                  <wp:extent cx="504825" cy="634365"/>
                  <wp:effectExtent l="19050" t="0" r="9525" b="0"/>
                  <wp:wrapTight wrapText="bothSides">
                    <wp:wrapPolygon edited="0">
                      <wp:start x="-815" y="0"/>
                      <wp:lineTo x="-815" y="20757"/>
                      <wp:lineTo x="22008" y="20757"/>
                      <wp:lineTo x="22008" y="0"/>
                      <wp:lineTo x="-815" y="0"/>
                    </wp:wrapPolygon>
                  </wp:wrapTight>
                  <wp:docPr id="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345B">
              <w:rPr>
                <w:b/>
                <w:spacing w:val="-2"/>
                <w:kern w:val="2"/>
                <w:sz w:val="22"/>
              </w:rPr>
              <w:t>INFORME INFRACCION REGLA 42 RRV (uno para cada incidente)</w:t>
            </w: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kern w:val="2"/>
                <w:sz w:val="22"/>
              </w:rPr>
            </w:pPr>
          </w:p>
          <w:p w:rsidR="00C1345B" w:rsidRDefault="00C1345B">
            <w:pPr>
              <w:pStyle w:val="Ttulo1"/>
            </w:pPr>
            <w:r>
              <w:t>Identificación</w:t>
            </w:r>
          </w:p>
          <w:p w:rsidR="00C1345B" w:rsidRDefault="00C1345B">
            <w:pPr>
              <w:tabs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Fecha:</w:t>
            </w:r>
            <w:r>
              <w:rPr>
                <w:spacing w:val="-2"/>
                <w:kern w:val="2"/>
                <w:sz w:val="22"/>
              </w:rPr>
              <w:tab/>
              <w:t>Mañana / Tarde</w:t>
            </w:r>
          </w:p>
          <w:p w:rsidR="00C1345B" w:rsidRDefault="00C1345B">
            <w:pPr>
              <w:tabs>
                <w:tab w:val="righ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Prueba:</w:t>
            </w:r>
            <w:r>
              <w:rPr>
                <w:spacing w:val="-2"/>
                <w:kern w:val="2"/>
                <w:sz w:val="22"/>
              </w:rPr>
              <w:tab/>
              <w:t>Tramo:    PS  S    1    2    3    4    5    6    F</w:t>
            </w:r>
          </w:p>
          <w:p w:rsidR="00C1345B" w:rsidRDefault="00C1345B">
            <w:pPr>
              <w:tabs>
                <w:tab w:val="center" w:pos="3574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Barco nº de Vela:</w:t>
            </w:r>
            <w:r>
              <w:rPr>
                <w:spacing w:val="-2"/>
                <w:kern w:val="2"/>
                <w:sz w:val="22"/>
              </w:rPr>
              <w:tab/>
            </w: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pStyle w:val="Ttulo1"/>
            </w:pPr>
            <w:r>
              <w:t>Condiciones</w:t>
            </w:r>
          </w:p>
          <w:p w:rsidR="00C1345B" w:rsidRDefault="00C1345B">
            <w:pPr>
              <w:tabs>
                <w:tab w:val="left" w:pos="2880"/>
                <w:tab w:val="right" w:pos="7149"/>
              </w:tabs>
              <w:suppressAutoHyphens/>
              <w:spacing w:line="300" w:lineRule="auto"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Viento (estimado) (nudos)</w:t>
            </w:r>
            <w:r>
              <w:rPr>
                <w:spacing w:val="-2"/>
                <w:kern w:val="2"/>
                <w:sz w:val="22"/>
              </w:rPr>
              <w:tab/>
              <w:t>:</w:t>
            </w:r>
            <w:r>
              <w:rPr>
                <w:spacing w:val="-2"/>
                <w:kern w:val="2"/>
                <w:sz w:val="22"/>
              </w:rPr>
              <w:tab/>
              <w:t>Condiciones de Surf:   S   N</w:t>
            </w:r>
          </w:p>
          <w:p w:rsidR="00C1345B" w:rsidRDefault="00C1345B">
            <w:pPr>
              <w:tabs>
                <w:tab w:val="left" w:pos="1440"/>
                <w:tab w:val="left" w:pos="2160"/>
                <w:tab w:val="left" w:pos="2880"/>
                <w:tab w:val="right" w:pos="7149"/>
              </w:tabs>
              <w:suppressAutoHyphens/>
              <w:spacing w:line="300" w:lineRule="auto"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Olas (m)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:</w:t>
            </w:r>
            <w:r>
              <w:rPr>
                <w:spacing w:val="-2"/>
                <w:kern w:val="2"/>
                <w:sz w:val="22"/>
              </w:rPr>
              <w:tab/>
              <w:t>Condiciones de Planeo:   S   N</w:t>
            </w: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pStyle w:val="Ttulo1"/>
            </w:pPr>
            <w:r>
              <w:t>Infracción</w:t>
            </w:r>
          </w:p>
          <w:p w:rsidR="00C1345B" w:rsidRDefault="00C1345B">
            <w:pPr>
              <w:tabs>
                <w:tab w:val="left" w:pos="1440"/>
                <w:tab w:val="left" w:pos="2160"/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RRV 42.2(a)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bombeo (pumping) ilegal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Pr="00C1345B" w:rsidRDefault="00C1345B">
            <w:pPr>
              <w:tabs>
                <w:tab w:val="left" w:pos="1440"/>
                <w:tab w:val="left" w:pos="2160"/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  <w:lang w:val="en-GB"/>
              </w:rPr>
            </w:pPr>
            <w:r w:rsidRPr="00C1345B">
              <w:rPr>
                <w:spacing w:val="-2"/>
                <w:kern w:val="2"/>
                <w:sz w:val="22"/>
                <w:lang w:val="en-GB"/>
              </w:rPr>
              <w:t>RRV 42.2(b)</w:t>
            </w:r>
            <w:r w:rsidRPr="00C1345B">
              <w:rPr>
                <w:spacing w:val="-2"/>
                <w:kern w:val="2"/>
                <w:sz w:val="22"/>
                <w:lang w:val="en-GB"/>
              </w:rPr>
              <w:tab/>
            </w:r>
            <w:r w:rsidRPr="00C1345B">
              <w:rPr>
                <w:spacing w:val="-2"/>
                <w:kern w:val="2"/>
                <w:sz w:val="22"/>
                <w:lang w:val="en-GB"/>
              </w:rPr>
              <w:tab/>
              <w:t>balanceo (rocking)</w:t>
            </w:r>
            <w:r w:rsidRPr="00C1345B">
              <w:rPr>
                <w:spacing w:val="-4"/>
                <w:kern w:val="2"/>
                <w:sz w:val="33"/>
                <w:lang w:val="en-GB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Pr="00C1345B" w:rsidRDefault="00C1345B">
            <w:pPr>
              <w:tabs>
                <w:tab w:val="left" w:pos="1440"/>
                <w:tab w:val="left" w:pos="2160"/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  <w:lang w:val="en-GB"/>
              </w:rPr>
            </w:pPr>
            <w:r w:rsidRPr="00C1345B">
              <w:rPr>
                <w:spacing w:val="-2"/>
                <w:kern w:val="2"/>
                <w:sz w:val="22"/>
                <w:lang w:val="en-GB"/>
              </w:rPr>
              <w:t>RRV 42.2(d)</w:t>
            </w:r>
            <w:r w:rsidRPr="00C1345B">
              <w:rPr>
                <w:spacing w:val="-2"/>
                <w:kern w:val="2"/>
                <w:sz w:val="22"/>
                <w:lang w:val="en-GB"/>
              </w:rPr>
              <w:tab/>
            </w:r>
            <w:r w:rsidRPr="00C1345B">
              <w:rPr>
                <w:spacing w:val="-2"/>
                <w:kern w:val="2"/>
                <w:sz w:val="22"/>
                <w:lang w:val="en-GB"/>
              </w:rPr>
              <w:tab/>
              <w:t>singado (sculling)</w:t>
            </w:r>
            <w:r w:rsidRPr="00C1345B">
              <w:rPr>
                <w:spacing w:val="-4"/>
                <w:kern w:val="2"/>
                <w:sz w:val="33"/>
                <w:lang w:val="en-GB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left" w:pos="1440"/>
                <w:tab w:val="left" w:pos="2160"/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RRV 42.3(a)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virada por avante / trasluchada ilegal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left" w:pos="1440"/>
                <w:tab w:val="left" w:pos="2160"/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RRV 42.3(b)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bombeo múltiple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RRV 42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Otras acciones prohibidas</w:t>
            </w:r>
            <w:r>
              <w:rPr>
                <w:spacing w:val="-4"/>
                <w:kern w:val="2"/>
                <w:sz w:val="33"/>
              </w:rPr>
              <w:t>........................</w:t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6C1EB1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b/>
                <w:noProof/>
                <w:spacing w:val="-2"/>
                <w:kern w:val="2"/>
                <w:sz w:val="22"/>
              </w:rPr>
              <w:pict>
                <v:rect id="_x0000_s1031" style="position:absolute;left:0;text-align:left;margin-left:99.9pt;margin-top:2.95pt;width:259.2pt;height:27.45pt;z-index:251658240"/>
              </w:pict>
            </w: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pStyle w:val="Ttulo1"/>
            </w:pPr>
            <w:r>
              <w:t>Acción</w:t>
            </w:r>
          </w:p>
          <w:p w:rsidR="00C1345B" w:rsidRDefault="00C1345B">
            <w:pPr>
              <w:tabs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720º correcto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720º incorrecto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Retirada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right" w:leader="dot" w:pos="7149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Otra (describir en el reverso)</w:t>
            </w:r>
            <w:r>
              <w:rPr>
                <w:spacing w:val="-4"/>
                <w:kern w:val="2"/>
                <w:sz w:val="33"/>
              </w:rPr>
              <w:tab/>
            </w:r>
            <w:r>
              <w:rPr>
                <w:spacing w:val="-4"/>
                <w:kern w:val="2"/>
                <w:sz w:val="33"/>
              </w:rPr>
              <w:sym w:font="WP TypographicSymbols" w:char="F046"/>
            </w: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tabs>
                <w:tab w:val="left" w:pos="-720"/>
              </w:tabs>
              <w:suppressAutoHyphens/>
              <w:jc w:val="both"/>
              <w:rPr>
                <w:spacing w:val="-2"/>
                <w:kern w:val="2"/>
                <w:sz w:val="22"/>
              </w:rPr>
            </w:pPr>
          </w:p>
          <w:p w:rsidR="00C1345B" w:rsidRDefault="00C1345B">
            <w:pPr>
              <w:tabs>
                <w:tab w:val="left" w:pos="2160"/>
                <w:tab w:val="left" w:pos="2880"/>
                <w:tab w:val="left" w:pos="3600"/>
                <w:tab w:val="right" w:pos="7149"/>
              </w:tabs>
              <w:suppressAutoHyphens/>
              <w:jc w:val="both"/>
              <w:rPr>
                <w:i/>
                <w:spacing w:val="-2"/>
                <w:kern w:val="2"/>
                <w:sz w:val="22"/>
              </w:rPr>
            </w:pPr>
            <w:r>
              <w:rPr>
                <w:spacing w:val="-2"/>
                <w:kern w:val="2"/>
                <w:sz w:val="22"/>
              </w:rPr>
              <w:t>Grabación en cinta</w:t>
            </w:r>
            <w:r>
              <w:rPr>
                <w:spacing w:val="-2"/>
                <w:kern w:val="2"/>
                <w:sz w:val="22"/>
              </w:rPr>
              <w:tab/>
            </w:r>
            <w:r>
              <w:rPr>
                <w:spacing w:val="-2"/>
                <w:kern w:val="2"/>
                <w:sz w:val="22"/>
              </w:rPr>
              <w:tab/>
              <w:t>S</w:t>
            </w:r>
            <w:r>
              <w:rPr>
                <w:spacing w:val="-2"/>
                <w:kern w:val="2"/>
                <w:sz w:val="22"/>
              </w:rPr>
              <w:tab/>
              <w:t>N</w:t>
            </w:r>
            <w:r>
              <w:rPr>
                <w:i/>
                <w:spacing w:val="-2"/>
                <w:kern w:val="2"/>
                <w:sz w:val="22"/>
              </w:rPr>
              <w:tab/>
              <w:t>Juez</w:t>
            </w:r>
          </w:p>
        </w:tc>
      </w:tr>
    </w:tbl>
    <w:p w:rsidR="00C1345B" w:rsidRDefault="00C1345B">
      <w:pPr>
        <w:tabs>
          <w:tab w:val="left" w:pos="-720"/>
          <w:tab w:val="left" w:pos="0"/>
        </w:tabs>
        <w:suppressAutoHyphens/>
        <w:jc w:val="both"/>
        <w:rPr>
          <w:kern w:val="2"/>
        </w:rPr>
      </w:pPr>
    </w:p>
    <w:sectPr w:rsidR="00C1345B">
      <w:endnotePr>
        <w:numFmt w:val="decimal"/>
      </w:endnotePr>
      <w:pgSz w:w="16840" w:h="11907" w:orient="landscape"/>
      <w:pgMar w:top="567" w:right="1134" w:bottom="568" w:left="1134" w:header="567" w:footer="113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DE" w:rsidRDefault="00D16BDE">
      <w:pPr>
        <w:spacing w:line="-20" w:lineRule="auto"/>
        <w:rPr>
          <w:sz w:val="24"/>
        </w:rPr>
      </w:pPr>
    </w:p>
  </w:endnote>
  <w:endnote w:type="continuationSeparator" w:id="0">
    <w:p w:rsidR="00D16BDE" w:rsidRDefault="00D16BDE">
      <w:r>
        <w:rPr>
          <w:sz w:val="24"/>
        </w:rPr>
        <w:t xml:space="preserve"> </w:t>
      </w:r>
    </w:p>
  </w:endnote>
  <w:endnote w:type="continuationNotice" w:id="1">
    <w:p w:rsidR="00D16BDE" w:rsidRDefault="00D16BDE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DE" w:rsidRDefault="00D16BDE">
      <w:r>
        <w:rPr>
          <w:sz w:val="24"/>
        </w:rPr>
        <w:separator/>
      </w:r>
    </w:p>
  </w:footnote>
  <w:footnote w:type="continuationSeparator" w:id="0">
    <w:p w:rsidR="00D16BDE" w:rsidRDefault="00D16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attachedTemplate r:id="rId1"/>
  <w:stylePaneFormatFilter w:val="3F01"/>
  <w:defaultTabStop w:val="720"/>
  <w:hyphenationZone w:val="141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D16BDE"/>
    <w:rsid w:val="001C2DD2"/>
    <w:rsid w:val="002A3093"/>
    <w:rsid w:val="006B4A1E"/>
    <w:rsid w:val="006C1EB1"/>
    <w:rsid w:val="008A56AA"/>
    <w:rsid w:val="009738B6"/>
    <w:rsid w:val="00C1345B"/>
    <w:rsid w:val="00CB24F5"/>
    <w:rsid w:val="00D16BDE"/>
    <w:rsid w:val="00DC1DE9"/>
    <w:rsid w:val="00E3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z w:val="23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b/>
      <w:spacing w:val="-2"/>
      <w:kern w:val="2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denotaalfinal">
    <w:name w:val="Texto de nota al final"/>
    <w:basedOn w:val="Normal"/>
    <w:rPr>
      <w:sz w:val="24"/>
    </w:rPr>
  </w:style>
  <w:style w:type="character" w:styleId="Refdenotaalfinal">
    <w:name w:val="endnote reference"/>
    <w:basedOn w:val="Fuentedeprrafopredeter"/>
    <w:semiHidden/>
    <w:rPr>
      <w:sz w:val="20"/>
      <w:vertAlign w:val="superscript"/>
    </w:rPr>
  </w:style>
  <w:style w:type="paragraph" w:customStyle="1" w:styleId="Textodenotaalpie">
    <w:name w:val="Texto de nota al pie"/>
    <w:basedOn w:val="Normal"/>
    <w:rPr>
      <w:sz w:val="24"/>
    </w:rPr>
  </w:style>
  <w:style w:type="character" w:styleId="Refdenotaalpie">
    <w:name w:val="footnote reference"/>
    <w:basedOn w:val="Fuentedeprrafopredeter"/>
    <w:semiHidden/>
    <w:rPr>
      <w:sz w:val="20"/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</w:style>
  <w:style w:type="paragraph" w:customStyle="1" w:styleId="Tdc7">
    <w:name w:val="Tdc 7"/>
    <w:basedOn w:val="Normal"/>
    <w:pPr>
      <w:suppressAutoHyphens/>
      <w:ind w:left="720" w:hanging="720"/>
    </w:p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</w:style>
  <w:style w:type="paragraph" w:styleId="Ttulo">
    <w:name w:val="Title"/>
    <w:basedOn w:val="Normal"/>
    <w:qFormat/>
    <w:rPr>
      <w:sz w:val="24"/>
    </w:rPr>
  </w:style>
  <w:style w:type="character" w:customStyle="1" w:styleId="EquationCaption">
    <w:name w:val="_Equation Caption"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Material%20Escuela%20Sistema\Formularios%20de%20Regatas\Informe%20infracci&#243;n%20R%2042%20RRV%20(para%20llevar%20al%20agua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infracción R 42 RRV (para llevar al agua)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JUR5</vt:lpstr>
    </vt:vector>
  </TitlesOfParts>
  <Company> 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JUR5</dc:title>
  <dc:subject>RRS 42 WORK SHEET</dc:subject>
  <dc:creator>Elizabeth</dc:creator>
  <cp:keywords/>
  <cp:lastModifiedBy>Elizabeth</cp:lastModifiedBy>
  <cp:revision>1</cp:revision>
  <cp:lastPrinted>1997-10-04T23:01:00Z</cp:lastPrinted>
  <dcterms:created xsi:type="dcterms:W3CDTF">2010-10-20T16:32:00Z</dcterms:created>
  <dcterms:modified xsi:type="dcterms:W3CDTF">2010-10-20T16:35:00Z</dcterms:modified>
</cp:coreProperties>
</file>